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70791" w14:textId="0994AECD" w:rsidR="00680A37" w:rsidRPr="00FF2A15" w:rsidRDefault="00680A37" w:rsidP="00680A37">
      <w:pPr>
        <w:pStyle w:val="Tittel"/>
        <w:rPr>
          <w:color w:val="auto"/>
        </w:rPr>
      </w:pPr>
      <w:r w:rsidRPr="00FF2A15">
        <w:rPr>
          <w:color w:val="auto"/>
        </w:rPr>
        <w:t xml:space="preserve">Søknadsskjema </w:t>
      </w:r>
      <w:r w:rsidR="00B83E78" w:rsidRPr="00FF2A15">
        <w:rPr>
          <w:color w:val="auto"/>
        </w:rPr>
        <w:t>-</w:t>
      </w:r>
      <w:r w:rsidRPr="00FF2A15">
        <w:rPr>
          <w:color w:val="auto"/>
        </w:rPr>
        <w:t xml:space="preserve"> permisjon frå grunnskuleopplæringa</w:t>
      </w:r>
    </w:p>
    <w:p w14:paraId="50AFF164" w14:textId="77777777" w:rsidR="00172805" w:rsidRPr="00172805" w:rsidRDefault="00172805" w:rsidP="00172805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3402"/>
        <w:gridCol w:w="1650"/>
      </w:tblGrid>
      <w:tr w:rsidR="00680A37" w14:paraId="565B374A" w14:textId="3FBEB567" w:rsidTr="00680A37">
        <w:tc>
          <w:tcPr>
            <w:tcW w:w="3964" w:type="dxa"/>
          </w:tcPr>
          <w:p w14:paraId="18A24F9C" w14:textId="77777777" w:rsidR="00680A37" w:rsidRDefault="00680A37" w:rsidP="00680A37">
            <w:pPr>
              <w:rPr>
                <w:lang w:val="nn-NO"/>
              </w:rPr>
            </w:pPr>
            <w:r>
              <w:rPr>
                <w:lang w:val="nn-NO"/>
              </w:rPr>
              <w:t>Eleven sitt namn:</w:t>
            </w:r>
          </w:p>
          <w:p w14:paraId="75F5E28F" w14:textId="085EB3D3" w:rsidR="00680A37" w:rsidRDefault="00680A37" w:rsidP="00680A37">
            <w:pPr>
              <w:rPr>
                <w:lang w:val="nn-NO"/>
              </w:rPr>
            </w:pPr>
          </w:p>
        </w:tc>
        <w:tc>
          <w:tcPr>
            <w:tcW w:w="3402" w:type="dxa"/>
          </w:tcPr>
          <w:p w14:paraId="75018514" w14:textId="1F3CB0EE" w:rsidR="00680A37" w:rsidRDefault="00680A37" w:rsidP="00680A37">
            <w:pPr>
              <w:rPr>
                <w:lang w:val="nn-NO"/>
              </w:rPr>
            </w:pPr>
            <w:r>
              <w:rPr>
                <w:lang w:val="nn-NO"/>
              </w:rPr>
              <w:t>Eleven sin fødselsdato:</w:t>
            </w:r>
          </w:p>
        </w:tc>
        <w:tc>
          <w:tcPr>
            <w:tcW w:w="1650" w:type="dxa"/>
          </w:tcPr>
          <w:p w14:paraId="12420B62" w14:textId="0F232AE3" w:rsidR="00680A37" w:rsidRDefault="00680A37" w:rsidP="00680A37">
            <w:pPr>
              <w:rPr>
                <w:lang w:val="nn-NO"/>
              </w:rPr>
            </w:pPr>
            <w:r>
              <w:rPr>
                <w:lang w:val="nn-NO"/>
              </w:rPr>
              <w:t>Klasse:</w:t>
            </w:r>
          </w:p>
        </w:tc>
      </w:tr>
      <w:tr w:rsidR="00680A37" w14:paraId="69D8B3B4" w14:textId="0ABB75B6" w:rsidTr="00D561C1">
        <w:tc>
          <w:tcPr>
            <w:tcW w:w="3964" w:type="dxa"/>
          </w:tcPr>
          <w:p w14:paraId="508DE62F" w14:textId="2AA01249" w:rsidR="00680A37" w:rsidRDefault="00680A37" w:rsidP="00680A37">
            <w:pPr>
              <w:rPr>
                <w:lang w:val="nn-NO"/>
              </w:rPr>
            </w:pPr>
            <w:r>
              <w:rPr>
                <w:lang w:val="nn-NO"/>
              </w:rPr>
              <w:t>Søkar sitt namn:</w:t>
            </w:r>
          </w:p>
          <w:p w14:paraId="046508CC" w14:textId="77777777" w:rsidR="00680A37" w:rsidRDefault="00680A37" w:rsidP="00680A37">
            <w:pPr>
              <w:rPr>
                <w:lang w:val="nn-NO"/>
              </w:rPr>
            </w:pPr>
          </w:p>
        </w:tc>
        <w:tc>
          <w:tcPr>
            <w:tcW w:w="5052" w:type="dxa"/>
            <w:gridSpan w:val="2"/>
          </w:tcPr>
          <w:p w14:paraId="549F890E" w14:textId="7933D620" w:rsidR="00680A37" w:rsidRDefault="00680A37" w:rsidP="00680A37">
            <w:pPr>
              <w:rPr>
                <w:lang w:val="nn-NO"/>
              </w:rPr>
            </w:pPr>
            <w:r>
              <w:rPr>
                <w:lang w:val="nn-NO"/>
              </w:rPr>
              <w:t>Telefonnummer:</w:t>
            </w:r>
          </w:p>
        </w:tc>
      </w:tr>
      <w:tr w:rsidR="00680A37" w14:paraId="77A172F8" w14:textId="0759B1EF" w:rsidTr="008F0902">
        <w:tc>
          <w:tcPr>
            <w:tcW w:w="9016" w:type="dxa"/>
            <w:gridSpan w:val="3"/>
          </w:tcPr>
          <w:p w14:paraId="170BDB1E" w14:textId="43B0DB71" w:rsidR="00680A37" w:rsidRDefault="00680A37" w:rsidP="00680A37">
            <w:pPr>
              <w:rPr>
                <w:lang w:val="nn-NO"/>
              </w:rPr>
            </w:pPr>
            <w:r>
              <w:rPr>
                <w:lang w:val="nn-NO"/>
              </w:rPr>
              <w:t>E-post:</w:t>
            </w:r>
          </w:p>
        </w:tc>
      </w:tr>
    </w:tbl>
    <w:p w14:paraId="2B3FDE92" w14:textId="77777777" w:rsidR="00680A37" w:rsidRDefault="00680A37" w:rsidP="00680A37">
      <w:pPr>
        <w:rPr>
          <w:lang w:val="nn-NO"/>
        </w:rPr>
      </w:pPr>
    </w:p>
    <w:p w14:paraId="4D8DF13A" w14:textId="5351420D" w:rsidR="00680A37" w:rsidRPr="00680A37" w:rsidRDefault="00680A37" w:rsidP="00680A37">
      <w:pPr>
        <w:rPr>
          <w:lang w:val="nn-NO"/>
        </w:rPr>
      </w:pPr>
      <w:r w:rsidRPr="00680A37">
        <w:rPr>
          <w:lang w:val="nn-NO"/>
        </w:rPr>
        <w:t>Eg/vi søkjer med dette om permisjon frå grunnskuleopplæringa i samsvar med forskrift om permisjon frå grunnskuleopplæringa</w:t>
      </w:r>
      <w:r>
        <w:rPr>
          <w:lang w:val="nn-NO"/>
        </w:rPr>
        <w:t xml:space="preserve"> i Sunnfjord kommune.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27"/>
      </w:tblGrid>
      <w:tr w:rsidR="00771EF0" w:rsidRPr="00680A37" w14:paraId="21A5A936" w14:textId="42D9CD82" w:rsidTr="00273D93">
        <w:trPr>
          <w:trHeight w:val="500"/>
        </w:trPr>
        <w:tc>
          <w:tcPr>
            <w:tcW w:w="6027" w:type="dxa"/>
          </w:tcPr>
          <w:p w14:paraId="38ADBAE2" w14:textId="2180D527" w:rsidR="00771EF0" w:rsidRPr="00680A37" w:rsidRDefault="00771EF0" w:rsidP="004E695B">
            <w:pPr>
              <w:rPr>
                <w:lang w:val="nn-NO"/>
              </w:rPr>
            </w:pPr>
            <w:r w:rsidRPr="00680A37">
              <w:rPr>
                <w:lang w:val="nn-NO"/>
              </w:rPr>
              <w:t>Dato for start av permisjon:</w:t>
            </w:r>
          </w:p>
        </w:tc>
      </w:tr>
      <w:tr w:rsidR="00771EF0" w:rsidRPr="00680A37" w14:paraId="5C230603" w14:textId="7BE754F4" w:rsidTr="009567D7">
        <w:trPr>
          <w:trHeight w:val="500"/>
        </w:trPr>
        <w:tc>
          <w:tcPr>
            <w:tcW w:w="6027" w:type="dxa"/>
          </w:tcPr>
          <w:p w14:paraId="74B30135" w14:textId="5FC03FE1" w:rsidR="00771EF0" w:rsidRPr="00680A37" w:rsidRDefault="00771EF0" w:rsidP="004E695B">
            <w:pPr>
              <w:rPr>
                <w:lang w:val="nn-NO"/>
              </w:rPr>
            </w:pPr>
            <w:r w:rsidRPr="00680A37">
              <w:rPr>
                <w:lang w:val="nn-NO"/>
              </w:rPr>
              <w:t>Dato for slutt av permisjon:</w:t>
            </w:r>
          </w:p>
        </w:tc>
      </w:tr>
      <w:tr w:rsidR="00771EF0" w:rsidRPr="00680A37" w14:paraId="7D39F05A" w14:textId="77777777" w:rsidTr="00A30A7B">
        <w:trPr>
          <w:trHeight w:val="797"/>
        </w:trPr>
        <w:tc>
          <w:tcPr>
            <w:tcW w:w="6027" w:type="dxa"/>
          </w:tcPr>
          <w:p w14:paraId="7CEF23B6" w14:textId="3C998C8A" w:rsidR="00771EF0" w:rsidRPr="00680A37" w:rsidRDefault="00771EF0" w:rsidP="004E695B">
            <w:pPr>
              <w:rPr>
                <w:lang w:val="nn-NO"/>
              </w:rPr>
            </w:pPr>
            <w:r>
              <w:rPr>
                <w:lang w:val="nn-NO"/>
              </w:rPr>
              <w:t>T</w:t>
            </w:r>
            <w:r w:rsidRPr="00680A37">
              <w:rPr>
                <w:lang w:val="nn-NO"/>
              </w:rPr>
              <w:t xml:space="preserve">all </w:t>
            </w:r>
            <w:r>
              <w:rPr>
                <w:lang w:val="nn-NO"/>
              </w:rPr>
              <w:t>skule</w:t>
            </w:r>
            <w:r w:rsidRPr="00680A37">
              <w:rPr>
                <w:lang w:val="nn-NO"/>
              </w:rPr>
              <w:t>dagar permisjon vert søkt om</w:t>
            </w:r>
            <w:r>
              <w:rPr>
                <w:lang w:val="nn-NO"/>
              </w:rPr>
              <w:t>:</w:t>
            </w:r>
          </w:p>
        </w:tc>
      </w:tr>
    </w:tbl>
    <w:p w14:paraId="501B1DAB" w14:textId="77777777" w:rsidR="00680A37" w:rsidRDefault="00680A37" w:rsidP="00680A37">
      <w:pPr>
        <w:rPr>
          <w:lang w:val="nn-NO"/>
        </w:rPr>
      </w:pPr>
    </w:p>
    <w:p w14:paraId="5FD39EC8" w14:textId="77777777" w:rsidR="00680A37" w:rsidRDefault="00680A37" w:rsidP="00680A37">
      <w:pPr>
        <w:rPr>
          <w:b/>
          <w:bCs/>
          <w:lang w:val="nn-NO"/>
        </w:rPr>
      </w:pPr>
      <w:r w:rsidRPr="00122B37">
        <w:rPr>
          <w:b/>
          <w:bCs/>
          <w:lang w:val="nn-NO"/>
        </w:rPr>
        <w:t>Grunngjeving for permisjon:</w:t>
      </w:r>
    </w:p>
    <w:p w14:paraId="1165F2AF" w14:textId="5810F9D8" w:rsidR="00CC2025" w:rsidRPr="00122B37" w:rsidRDefault="0025126A" w:rsidP="0025126A">
      <w:pPr>
        <w:rPr>
          <w:lang w:val="nn-NO"/>
        </w:rPr>
      </w:pPr>
      <w:r>
        <w:rPr>
          <w:lang w:val="nn-NO"/>
        </w:rPr>
        <w:t xml:space="preserve">Her skal du gjere greie for </w:t>
      </w:r>
      <w:r w:rsidR="009E4316">
        <w:rPr>
          <w:lang w:val="nn-NO"/>
        </w:rPr>
        <w:t>kvifor du søker om permisjon</w:t>
      </w:r>
      <w:r w:rsidR="00897237">
        <w:rPr>
          <w:lang w:val="nn-NO"/>
        </w:rPr>
        <w:t xml:space="preserve">. </w:t>
      </w:r>
      <w:r w:rsidR="001037F9">
        <w:rPr>
          <w:lang w:val="nn-NO"/>
        </w:rPr>
        <w:t>Kryss av for eit av alternativa, og skriv ei utfyllande grunngjeving i tekstboksen under.</w:t>
      </w:r>
    </w:p>
    <w:p w14:paraId="3100224A" w14:textId="31DC77F1" w:rsidR="00680A37" w:rsidRPr="00680A37" w:rsidRDefault="00000000" w:rsidP="00680A37">
      <w:pPr>
        <w:rPr>
          <w:lang w:val="nn-NO"/>
        </w:rPr>
      </w:pPr>
      <w:sdt>
        <w:sdtPr>
          <w:rPr>
            <w:lang w:val="nn-NO"/>
          </w:rPr>
          <w:id w:val="-12023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A37">
            <w:rPr>
              <w:rFonts w:ascii="MS Gothic" w:eastAsia="MS Gothic" w:hAnsi="MS Gothic" w:hint="eastAsia"/>
              <w:lang w:val="nn-NO"/>
            </w:rPr>
            <w:t>☐</w:t>
          </w:r>
        </w:sdtContent>
      </w:sdt>
      <w:r w:rsidR="00680A37" w:rsidRPr="00680A37">
        <w:rPr>
          <w:lang w:val="nn-NO"/>
        </w:rPr>
        <w:t xml:space="preserve"> Religi</w:t>
      </w:r>
      <w:r w:rsidR="00FD4160">
        <w:rPr>
          <w:lang w:val="nn-NO"/>
        </w:rPr>
        <w:t>øs høgtid</w:t>
      </w:r>
    </w:p>
    <w:p w14:paraId="1DCE669D" w14:textId="1E430EAA" w:rsidR="00172805" w:rsidRPr="00680A37" w:rsidRDefault="00000000" w:rsidP="00680A37">
      <w:pPr>
        <w:rPr>
          <w:lang w:val="nn-NO"/>
        </w:rPr>
      </w:pPr>
      <w:sdt>
        <w:sdtPr>
          <w:rPr>
            <w:lang w:val="nn-NO"/>
          </w:rPr>
          <w:id w:val="119041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805">
            <w:rPr>
              <w:rFonts w:ascii="MS Gothic" w:eastAsia="MS Gothic" w:hAnsi="MS Gothic" w:hint="eastAsia"/>
              <w:lang w:val="nn-NO"/>
            </w:rPr>
            <w:t>☐</w:t>
          </w:r>
        </w:sdtContent>
      </w:sdt>
      <w:r w:rsidR="00172805">
        <w:rPr>
          <w:lang w:val="nn-NO"/>
        </w:rPr>
        <w:t xml:space="preserve"> Behandlingsreise</w:t>
      </w:r>
    </w:p>
    <w:p w14:paraId="713F2669" w14:textId="138020BF" w:rsidR="00680A37" w:rsidRPr="00680A37" w:rsidRDefault="00000000" w:rsidP="00680A37">
      <w:pPr>
        <w:rPr>
          <w:lang w:val="nn-NO"/>
        </w:rPr>
      </w:pPr>
      <w:sdt>
        <w:sdtPr>
          <w:rPr>
            <w:lang w:val="nn-NO"/>
          </w:rPr>
          <w:id w:val="-129545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A37">
            <w:rPr>
              <w:rFonts w:ascii="MS Gothic" w:eastAsia="MS Gothic" w:hAnsi="MS Gothic" w:hint="eastAsia"/>
              <w:lang w:val="nn-NO"/>
            </w:rPr>
            <w:t>☐</w:t>
          </w:r>
        </w:sdtContent>
      </w:sdt>
      <w:r w:rsidR="00680A37" w:rsidRPr="00680A37">
        <w:rPr>
          <w:lang w:val="nn-NO"/>
        </w:rPr>
        <w:t xml:space="preserve"> Anna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0A37" w:rsidRPr="00680A37" w14:paraId="04C08FA1" w14:textId="77777777" w:rsidTr="00680A37">
        <w:tc>
          <w:tcPr>
            <w:tcW w:w="9016" w:type="dxa"/>
          </w:tcPr>
          <w:p w14:paraId="6268638A" w14:textId="27ECBF9E" w:rsidR="00680A37" w:rsidRDefault="00680A37" w:rsidP="00991679">
            <w:pPr>
              <w:rPr>
                <w:lang w:val="nn-NO"/>
              </w:rPr>
            </w:pPr>
            <w:r w:rsidRPr="00680A37">
              <w:rPr>
                <w:lang w:val="nn-NO"/>
              </w:rPr>
              <w:t>Grunngjeving:</w:t>
            </w:r>
          </w:p>
          <w:p w14:paraId="2A91828D" w14:textId="77777777" w:rsidR="00680A37" w:rsidRDefault="00680A37" w:rsidP="00991679">
            <w:pPr>
              <w:rPr>
                <w:lang w:val="nn-NO"/>
              </w:rPr>
            </w:pPr>
          </w:p>
          <w:p w14:paraId="25D26176" w14:textId="77777777" w:rsidR="00680A37" w:rsidRDefault="00680A37" w:rsidP="00991679">
            <w:pPr>
              <w:rPr>
                <w:lang w:val="nn-NO"/>
              </w:rPr>
            </w:pPr>
          </w:p>
          <w:p w14:paraId="5F79EB17" w14:textId="77777777" w:rsidR="00680A37" w:rsidRDefault="00680A37" w:rsidP="00991679">
            <w:pPr>
              <w:rPr>
                <w:lang w:val="nn-NO"/>
              </w:rPr>
            </w:pPr>
          </w:p>
          <w:p w14:paraId="60D5CA59" w14:textId="77777777" w:rsidR="00680A37" w:rsidRPr="00680A37" w:rsidRDefault="00680A37" w:rsidP="00991679">
            <w:pPr>
              <w:rPr>
                <w:lang w:val="nn-NO"/>
              </w:rPr>
            </w:pPr>
          </w:p>
        </w:tc>
      </w:tr>
    </w:tbl>
    <w:p w14:paraId="36630EFA" w14:textId="77777777" w:rsidR="00680A37" w:rsidRDefault="00680A37" w:rsidP="00680A37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0A37" w:rsidRPr="00680A37" w14:paraId="247FE5AA" w14:textId="77777777" w:rsidTr="00680A37">
        <w:tc>
          <w:tcPr>
            <w:tcW w:w="9016" w:type="dxa"/>
          </w:tcPr>
          <w:p w14:paraId="58D7A3E2" w14:textId="77777777" w:rsidR="00680A37" w:rsidRDefault="00B30560" w:rsidP="002D1D85">
            <w:pPr>
              <w:rPr>
                <w:lang w:val="nn-NO"/>
              </w:rPr>
            </w:pPr>
            <w:r>
              <w:rPr>
                <w:lang w:val="nn-NO"/>
              </w:rPr>
              <w:lastRenderedPageBreak/>
              <w:t>Plan for</w:t>
            </w:r>
            <w:r w:rsidR="00680A37" w:rsidRPr="00680A37">
              <w:rPr>
                <w:lang w:val="nn-NO"/>
              </w:rPr>
              <w:t xml:space="preserve"> opplæring</w:t>
            </w:r>
            <w:r>
              <w:rPr>
                <w:lang w:val="nn-NO"/>
              </w:rPr>
              <w:t>a</w:t>
            </w:r>
            <w:r w:rsidR="00680A37" w:rsidRPr="00680A37">
              <w:rPr>
                <w:lang w:val="nn-NO"/>
              </w:rPr>
              <w:t xml:space="preserve"> under permisjon:</w:t>
            </w:r>
          </w:p>
          <w:p w14:paraId="71EE3C10" w14:textId="77777777" w:rsidR="00172805" w:rsidRDefault="00172805" w:rsidP="002D1D85">
            <w:pPr>
              <w:rPr>
                <w:lang w:val="nn-NO"/>
              </w:rPr>
            </w:pPr>
          </w:p>
          <w:p w14:paraId="2C8FD234" w14:textId="0DE396A6" w:rsidR="00172805" w:rsidRPr="00680A37" w:rsidRDefault="00172805" w:rsidP="002D1D85">
            <w:pPr>
              <w:rPr>
                <w:lang w:val="nn-NO"/>
              </w:rPr>
            </w:pPr>
          </w:p>
        </w:tc>
      </w:tr>
    </w:tbl>
    <w:p w14:paraId="58F05D90" w14:textId="77777777" w:rsidR="00B30560" w:rsidRDefault="00B30560" w:rsidP="00680A37">
      <w:pPr>
        <w:rPr>
          <w:lang w:val="nn-NO"/>
        </w:rPr>
      </w:pPr>
    </w:p>
    <w:p w14:paraId="4F8FBB4D" w14:textId="754462CB" w:rsidR="000C38B9" w:rsidRDefault="000C38B9" w:rsidP="00680A37">
      <w:pPr>
        <w:rPr>
          <w:lang w:val="nn-NO"/>
        </w:rPr>
      </w:pPr>
      <w:r>
        <w:rPr>
          <w:lang w:val="nn-NO"/>
        </w:rPr>
        <w:t xml:space="preserve">Det </w:t>
      </w:r>
      <w:r w:rsidR="00684267">
        <w:rPr>
          <w:lang w:val="nn-NO"/>
        </w:rPr>
        <w:t>skal</w:t>
      </w:r>
      <w:r>
        <w:rPr>
          <w:lang w:val="nn-NO"/>
        </w:rPr>
        <w:t xml:space="preserve"> leggast ved dokumentasjon som er relevant for søknaden, til dømes </w:t>
      </w:r>
      <w:r w:rsidR="00105C36">
        <w:rPr>
          <w:lang w:val="nn-NO"/>
        </w:rPr>
        <w:t>stadfesting på behandlingsopphald, legeattest</w:t>
      </w:r>
      <w:r w:rsidR="00F866D0">
        <w:rPr>
          <w:lang w:val="nn-NO"/>
        </w:rPr>
        <w:t>, uttak til landslag,</w:t>
      </w:r>
      <w:r w:rsidR="00684267">
        <w:rPr>
          <w:lang w:val="nn-NO"/>
        </w:rPr>
        <w:t xml:space="preserve"> eller anna de vurderer som relevant.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31C7" w14:paraId="5876FEBB" w14:textId="77777777" w:rsidTr="00D531C7">
        <w:tc>
          <w:tcPr>
            <w:tcW w:w="9016" w:type="dxa"/>
          </w:tcPr>
          <w:p w14:paraId="52DA9DBF" w14:textId="48FC082B" w:rsidR="00D531C7" w:rsidRDefault="00516C65" w:rsidP="00680A37">
            <w:pPr>
              <w:rPr>
                <w:lang w:val="nn-NO"/>
              </w:rPr>
            </w:pPr>
            <w:r>
              <w:rPr>
                <w:lang w:val="nn-NO"/>
              </w:rPr>
              <w:t>Søknaden har følgjande vedlegg (list opp relevant dokumentasjon som vert sendt med søknaden):</w:t>
            </w:r>
          </w:p>
          <w:p w14:paraId="0F30A6AD" w14:textId="275CF8E0" w:rsidR="00516C65" w:rsidRPr="00516C65" w:rsidRDefault="00516C65" w:rsidP="00516C65">
            <w:pPr>
              <w:pStyle w:val="Listeavsnitt"/>
              <w:numPr>
                <w:ilvl w:val="0"/>
                <w:numId w:val="5"/>
              </w:numPr>
            </w:pPr>
          </w:p>
        </w:tc>
      </w:tr>
    </w:tbl>
    <w:p w14:paraId="597FD816" w14:textId="77777777" w:rsidR="00D531C7" w:rsidRDefault="00D531C7" w:rsidP="00680A37">
      <w:pPr>
        <w:rPr>
          <w:lang w:val="nn-NO"/>
        </w:rPr>
      </w:pPr>
    </w:p>
    <w:p w14:paraId="5E2B2B9C" w14:textId="0C22D1AB" w:rsidR="00680A37" w:rsidRPr="00122B37" w:rsidRDefault="00B30560" w:rsidP="00680A37">
      <w:pPr>
        <w:rPr>
          <w:b/>
          <w:bCs/>
          <w:lang w:val="nn-NO"/>
        </w:rPr>
      </w:pPr>
      <w:r w:rsidRPr="00122B37">
        <w:rPr>
          <w:b/>
          <w:bCs/>
          <w:lang w:val="nn-NO"/>
        </w:rPr>
        <w:t>Stadfesting</w:t>
      </w:r>
      <w:r w:rsidR="00680A37" w:rsidRPr="00122B37">
        <w:rPr>
          <w:b/>
          <w:bCs/>
          <w:lang w:val="nn-NO"/>
        </w:rPr>
        <w:t xml:space="preserve"> frå f</w:t>
      </w:r>
      <w:r w:rsidRPr="00122B37">
        <w:rPr>
          <w:b/>
          <w:bCs/>
          <w:lang w:val="nn-NO"/>
        </w:rPr>
        <w:t>oreldre</w:t>
      </w:r>
      <w:r w:rsidR="00680A37" w:rsidRPr="00122B37">
        <w:rPr>
          <w:b/>
          <w:bCs/>
          <w:lang w:val="nn-NO"/>
        </w:rPr>
        <w:t>:</w:t>
      </w:r>
    </w:p>
    <w:p w14:paraId="3934F409" w14:textId="35EDA2FC" w:rsidR="00680A37" w:rsidRPr="00680A37" w:rsidRDefault="00680A37" w:rsidP="00680A37">
      <w:pPr>
        <w:rPr>
          <w:lang w:val="nn-NO"/>
        </w:rPr>
      </w:pPr>
      <w:r w:rsidRPr="00680A37">
        <w:rPr>
          <w:lang w:val="nn-NO"/>
        </w:rPr>
        <w:t>Eg/vi bekreftar at vi har forstått vilkåra i forskrift om permisjon frå grunnskuleopplæringa. Eg/vi forstår at permisjon ikkje kan verte innvilga dersom det ikkje kan visast til særlege grunnar, og at rektor</w:t>
      </w:r>
      <w:r w:rsidR="00612D10">
        <w:rPr>
          <w:lang w:val="nn-NO"/>
        </w:rPr>
        <w:t xml:space="preserve"> vurderer permisjonen som forsvarleg.</w:t>
      </w:r>
    </w:p>
    <w:p w14:paraId="225A6C69" w14:textId="77777777" w:rsidR="00612D10" w:rsidRDefault="00612D10" w:rsidP="00680A37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43"/>
      </w:tblGrid>
      <w:tr w:rsidR="00612D10" w:rsidRPr="00612D10" w14:paraId="7E2D0E28" w14:textId="77777777" w:rsidTr="00172805">
        <w:trPr>
          <w:trHeight w:val="578"/>
        </w:trPr>
        <w:tc>
          <w:tcPr>
            <w:tcW w:w="4043" w:type="dxa"/>
          </w:tcPr>
          <w:p w14:paraId="22359F4D" w14:textId="3535DE8D" w:rsidR="00612D10" w:rsidRPr="00612D10" w:rsidRDefault="00612D10" w:rsidP="00377EF3">
            <w:pPr>
              <w:rPr>
                <w:lang w:val="nn-NO"/>
              </w:rPr>
            </w:pPr>
            <w:r w:rsidRPr="00612D10">
              <w:rPr>
                <w:lang w:val="nn-NO"/>
              </w:rPr>
              <w:t>Dato:</w:t>
            </w:r>
          </w:p>
        </w:tc>
      </w:tr>
    </w:tbl>
    <w:p w14:paraId="0DB47AE8" w14:textId="77777777" w:rsidR="00612D10" w:rsidRDefault="00612D10" w:rsidP="00680A37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D10" w:rsidRPr="00612D10" w14:paraId="42412307" w14:textId="77777777" w:rsidTr="00612D10">
        <w:tc>
          <w:tcPr>
            <w:tcW w:w="9016" w:type="dxa"/>
          </w:tcPr>
          <w:p w14:paraId="613980D3" w14:textId="368BCC88" w:rsidR="00612D10" w:rsidRDefault="00612D10" w:rsidP="000F6D8D">
            <w:pPr>
              <w:rPr>
                <w:lang w:val="nn-NO"/>
              </w:rPr>
            </w:pPr>
            <w:r w:rsidRPr="00612D10">
              <w:rPr>
                <w:lang w:val="nn-NO"/>
              </w:rPr>
              <w:t>Signatur føresette</w:t>
            </w:r>
            <w:r w:rsidR="00CB59DA">
              <w:rPr>
                <w:lang w:val="nn-NO"/>
              </w:rPr>
              <w:t xml:space="preserve"> (dokumentet får digital signatur </w:t>
            </w:r>
            <w:r w:rsidR="00B819E7">
              <w:rPr>
                <w:lang w:val="nn-NO"/>
              </w:rPr>
              <w:t>om det vert sendt til skulen digitalt)</w:t>
            </w:r>
            <w:r w:rsidRPr="00612D10">
              <w:rPr>
                <w:lang w:val="nn-NO"/>
              </w:rPr>
              <w:t>:</w:t>
            </w:r>
          </w:p>
          <w:p w14:paraId="328C0FA6" w14:textId="7BA49A55" w:rsidR="00CB59DA" w:rsidRPr="00612D10" w:rsidRDefault="00CB59DA" w:rsidP="000F6D8D">
            <w:pPr>
              <w:rPr>
                <w:lang w:val="nn-NO"/>
              </w:rPr>
            </w:pPr>
          </w:p>
        </w:tc>
      </w:tr>
    </w:tbl>
    <w:p w14:paraId="79CA1AE4" w14:textId="77777777" w:rsidR="00FB3D4E" w:rsidRPr="00680A37" w:rsidRDefault="00FB3D4E" w:rsidP="008428AA">
      <w:pPr>
        <w:pStyle w:val="Tittel"/>
      </w:pPr>
    </w:p>
    <w:sectPr w:rsidR="00FB3D4E" w:rsidRPr="00680A37" w:rsidSect="00082CB6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5AC1B" w14:textId="77777777" w:rsidR="006931DA" w:rsidRDefault="006931DA" w:rsidP="002C05E3">
      <w:pPr>
        <w:spacing w:after="0" w:line="240" w:lineRule="auto"/>
      </w:pPr>
      <w:r>
        <w:separator/>
      </w:r>
    </w:p>
    <w:p w14:paraId="23D851C4" w14:textId="77777777" w:rsidR="006931DA" w:rsidRDefault="006931DA"/>
  </w:endnote>
  <w:endnote w:type="continuationSeparator" w:id="0">
    <w:p w14:paraId="015B1565" w14:textId="77777777" w:rsidR="006931DA" w:rsidRDefault="006931DA" w:rsidP="002C05E3">
      <w:pPr>
        <w:spacing w:after="0" w:line="240" w:lineRule="auto"/>
      </w:pPr>
      <w:r>
        <w:continuationSeparator/>
      </w:r>
    </w:p>
    <w:p w14:paraId="1E5068DC" w14:textId="77777777" w:rsidR="006931DA" w:rsidRDefault="00693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6C61E" w14:textId="77777777" w:rsidR="009D40A6" w:rsidRDefault="009D40A6" w:rsidP="009D40A6">
    <w:pPr>
      <w:pStyle w:val="Botntekst"/>
      <w:jc w:val="center"/>
    </w:pPr>
  </w:p>
  <w:p w14:paraId="08DB397B" w14:textId="77777777" w:rsidR="00330113" w:rsidRDefault="003301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29295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8C699E" w14:textId="77777777" w:rsidR="00DF42D0" w:rsidRDefault="00DF42D0">
            <w:pPr>
              <w:pStyle w:val="Botntekst"/>
              <w:jc w:val="right"/>
            </w:pPr>
            <w:r w:rsidRPr="008E010A">
              <w:rPr>
                <w:sz w:val="20"/>
                <w:szCs w:val="20"/>
                <w:lang w:val="nb-NO"/>
              </w:rPr>
              <w:t xml:space="preserve">Side </w:t>
            </w:r>
            <w:r w:rsidRPr="008E010A">
              <w:rPr>
                <w:sz w:val="20"/>
                <w:szCs w:val="20"/>
              </w:rPr>
              <w:fldChar w:fldCharType="begin"/>
            </w:r>
            <w:r w:rsidRPr="008E010A">
              <w:rPr>
                <w:sz w:val="20"/>
                <w:szCs w:val="20"/>
              </w:rPr>
              <w:instrText>PAGE</w:instrText>
            </w:r>
            <w:r w:rsidRPr="008E010A">
              <w:rPr>
                <w:sz w:val="20"/>
                <w:szCs w:val="20"/>
              </w:rPr>
              <w:fldChar w:fldCharType="separate"/>
            </w:r>
            <w:r w:rsidR="003063F6">
              <w:rPr>
                <w:noProof/>
                <w:sz w:val="20"/>
                <w:szCs w:val="20"/>
              </w:rPr>
              <w:t>3</w:t>
            </w:r>
            <w:r w:rsidRPr="008E010A">
              <w:rPr>
                <w:sz w:val="20"/>
                <w:szCs w:val="20"/>
              </w:rPr>
              <w:fldChar w:fldCharType="end"/>
            </w:r>
            <w:r w:rsidRPr="008E010A">
              <w:rPr>
                <w:sz w:val="20"/>
                <w:szCs w:val="20"/>
                <w:lang w:val="nb-NO"/>
              </w:rPr>
              <w:t xml:space="preserve"> av </w:t>
            </w:r>
            <w:r w:rsidRPr="008E010A">
              <w:rPr>
                <w:sz w:val="20"/>
                <w:szCs w:val="20"/>
              </w:rPr>
              <w:fldChar w:fldCharType="begin"/>
            </w:r>
            <w:r w:rsidRPr="008E010A">
              <w:rPr>
                <w:sz w:val="20"/>
                <w:szCs w:val="20"/>
              </w:rPr>
              <w:instrText>NUMPAGES</w:instrText>
            </w:r>
            <w:r w:rsidRPr="008E010A">
              <w:rPr>
                <w:sz w:val="20"/>
                <w:szCs w:val="20"/>
              </w:rPr>
              <w:fldChar w:fldCharType="separate"/>
            </w:r>
            <w:r w:rsidR="003063F6">
              <w:rPr>
                <w:noProof/>
                <w:sz w:val="20"/>
                <w:szCs w:val="20"/>
              </w:rPr>
              <w:t>3</w:t>
            </w:r>
            <w:r w:rsidRPr="008E010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3BCD167" w14:textId="77777777" w:rsidR="00330113" w:rsidRDefault="00082CB6" w:rsidP="00082CB6">
    <w:pPr>
      <w:tabs>
        <w:tab w:val="left" w:pos="78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40F7" w14:textId="77777777" w:rsidR="00B03CC1" w:rsidRDefault="00B03CC1">
    <w:pPr>
      <w:pStyle w:val="Botntekst"/>
    </w:pPr>
  </w:p>
  <w:p w14:paraId="18630718" w14:textId="4FD84FF6" w:rsidR="00B03CC1" w:rsidRDefault="00B03CC1">
    <w:pPr>
      <w:pStyle w:val="Botntekst"/>
    </w:pPr>
  </w:p>
  <w:p w14:paraId="2A13E283" w14:textId="77777777" w:rsidR="00B03CC1" w:rsidRDefault="00B03CC1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4BB17" w14:textId="77777777" w:rsidR="006931DA" w:rsidRDefault="006931DA" w:rsidP="002C05E3">
      <w:pPr>
        <w:spacing w:after="0" w:line="240" w:lineRule="auto"/>
      </w:pPr>
      <w:r>
        <w:separator/>
      </w:r>
    </w:p>
    <w:p w14:paraId="38AA4E60" w14:textId="77777777" w:rsidR="006931DA" w:rsidRDefault="006931DA"/>
  </w:footnote>
  <w:footnote w:type="continuationSeparator" w:id="0">
    <w:p w14:paraId="6BE8D524" w14:textId="77777777" w:rsidR="006931DA" w:rsidRDefault="006931DA" w:rsidP="002C05E3">
      <w:pPr>
        <w:spacing w:after="0" w:line="240" w:lineRule="auto"/>
      </w:pPr>
      <w:r>
        <w:continuationSeparator/>
      </w:r>
    </w:p>
    <w:p w14:paraId="5E45A78F" w14:textId="77777777" w:rsidR="006931DA" w:rsidRDefault="00693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0FB8A" w14:textId="5C92E22E" w:rsidR="002E133B" w:rsidRDefault="002E133B">
    <w:pPr>
      <w:pStyle w:val="Topptekst"/>
    </w:pPr>
  </w:p>
  <w:p w14:paraId="758EA570" w14:textId="77777777" w:rsidR="002E133B" w:rsidRDefault="002E13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5pt;height:147.75pt" o:bullet="t">
        <v:imagedata r:id="rId1" o:title="Sirkel rosa og lys rosa"/>
      </v:shape>
    </w:pict>
  </w:numPicBullet>
  <w:abstractNum w:abstractNumId="0" w15:restartNumberingAfterBreak="0">
    <w:nsid w:val="0D9F3390"/>
    <w:multiLevelType w:val="hybridMultilevel"/>
    <w:tmpl w:val="D6BC6810"/>
    <w:lvl w:ilvl="0" w:tplc="D4D2F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B4B5D"/>
    <w:multiLevelType w:val="hybridMultilevel"/>
    <w:tmpl w:val="085ACCA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258D"/>
    <w:multiLevelType w:val="hybridMultilevel"/>
    <w:tmpl w:val="8EC0EA24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E85B05"/>
    <w:multiLevelType w:val="multilevel"/>
    <w:tmpl w:val="08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E07251"/>
    <w:multiLevelType w:val="hybridMultilevel"/>
    <w:tmpl w:val="63009746"/>
    <w:lvl w:ilvl="0" w:tplc="BFDA970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4924">
    <w:abstractNumId w:val="3"/>
  </w:num>
  <w:num w:numId="2" w16cid:durableId="1504007781">
    <w:abstractNumId w:val="0"/>
  </w:num>
  <w:num w:numId="3" w16cid:durableId="1790930731">
    <w:abstractNumId w:val="2"/>
  </w:num>
  <w:num w:numId="4" w16cid:durableId="548344095">
    <w:abstractNumId w:val="1"/>
  </w:num>
  <w:num w:numId="5" w16cid:durableId="980185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37"/>
    <w:rsid w:val="00012B88"/>
    <w:rsid w:val="00025278"/>
    <w:rsid w:val="00034377"/>
    <w:rsid w:val="00037BC3"/>
    <w:rsid w:val="00037DB4"/>
    <w:rsid w:val="00051907"/>
    <w:rsid w:val="00076FB5"/>
    <w:rsid w:val="00082CB6"/>
    <w:rsid w:val="00084E5D"/>
    <w:rsid w:val="000A363A"/>
    <w:rsid w:val="000A402F"/>
    <w:rsid w:val="000A7C92"/>
    <w:rsid w:val="000B2CBE"/>
    <w:rsid w:val="000B3AF0"/>
    <w:rsid w:val="000B6195"/>
    <w:rsid w:val="000C38B9"/>
    <w:rsid w:val="000E5735"/>
    <w:rsid w:val="00102DC0"/>
    <w:rsid w:val="001037F9"/>
    <w:rsid w:val="00105C36"/>
    <w:rsid w:val="00112CD8"/>
    <w:rsid w:val="00122B37"/>
    <w:rsid w:val="001437B4"/>
    <w:rsid w:val="00172805"/>
    <w:rsid w:val="00175E0A"/>
    <w:rsid w:val="00197BB7"/>
    <w:rsid w:val="001A372B"/>
    <w:rsid w:val="002144E5"/>
    <w:rsid w:val="002225A8"/>
    <w:rsid w:val="0025126A"/>
    <w:rsid w:val="0026153D"/>
    <w:rsid w:val="0027138C"/>
    <w:rsid w:val="002A4955"/>
    <w:rsid w:val="002A4D5F"/>
    <w:rsid w:val="002C05E3"/>
    <w:rsid w:val="002E133B"/>
    <w:rsid w:val="003063F6"/>
    <w:rsid w:val="0031252C"/>
    <w:rsid w:val="003211CB"/>
    <w:rsid w:val="00330113"/>
    <w:rsid w:val="0034662D"/>
    <w:rsid w:val="00347297"/>
    <w:rsid w:val="00354B69"/>
    <w:rsid w:val="00394044"/>
    <w:rsid w:val="003C043A"/>
    <w:rsid w:val="003E1DD3"/>
    <w:rsid w:val="003E492F"/>
    <w:rsid w:val="003F4200"/>
    <w:rsid w:val="00413BA3"/>
    <w:rsid w:val="004255CB"/>
    <w:rsid w:val="00440DA4"/>
    <w:rsid w:val="00456C17"/>
    <w:rsid w:val="00484E2A"/>
    <w:rsid w:val="004C1CB7"/>
    <w:rsid w:val="004D19AA"/>
    <w:rsid w:val="004D2904"/>
    <w:rsid w:val="004D3876"/>
    <w:rsid w:val="004E6000"/>
    <w:rsid w:val="004F504B"/>
    <w:rsid w:val="00505665"/>
    <w:rsid w:val="00514E10"/>
    <w:rsid w:val="00516C65"/>
    <w:rsid w:val="0055335C"/>
    <w:rsid w:val="00570107"/>
    <w:rsid w:val="00594333"/>
    <w:rsid w:val="005B7F38"/>
    <w:rsid w:val="005D4EB9"/>
    <w:rsid w:val="005F06C9"/>
    <w:rsid w:val="005F0E46"/>
    <w:rsid w:val="005F392D"/>
    <w:rsid w:val="00610915"/>
    <w:rsid w:val="00612D10"/>
    <w:rsid w:val="00616600"/>
    <w:rsid w:val="006443FD"/>
    <w:rsid w:val="00647EF1"/>
    <w:rsid w:val="00653672"/>
    <w:rsid w:val="00680A37"/>
    <w:rsid w:val="00680B79"/>
    <w:rsid w:val="00684267"/>
    <w:rsid w:val="006931DA"/>
    <w:rsid w:val="00695B9B"/>
    <w:rsid w:val="006C450F"/>
    <w:rsid w:val="00734A23"/>
    <w:rsid w:val="00771EF0"/>
    <w:rsid w:val="007916FE"/>
    <w:rsid w:val="00795076"/>
    <w:rsid w:val="007E162D"/>
    <w:rsid w:val="007F0AFF"/>
    <w:rsid w:val="007F114C"/>
    <w:rsid w:val="007F4369"/>
    <w:rsid w:val="008428AA"/>
    <w:rsid w:val="008618C5"/>
    <w:rsid w:val="008663C5"/>
    <w:rsid w:val="008673C8"/>
    <w:rsid w:val="008742AF"/>
    <w:rsid w:val="008924D9"/>
    <w:rsid w:val="00897237"/>
    <w:rsid w:val="008D0FC8"/>
    <w:rsid w:val="008E010A"/>
    <w:rsid w:val="008E221D"/>
    <w:rsid w:val="008E63F2"/>
    <w:rsid w:val="008E6A56"/>
    <w:rsid w:val="008F3778"/>
    <w:rsid w:val="00901BD6"/>
    <w:rsid w:val="009112F0"/>
    <w:rsid w:val="00923A52"/>
    <w:rsid w:val="00950705"/>
    <w:rsid w:val="00950975"/>
    <w:rsid w:val="00951049"/>
    <w:rsid w:val="00971D17"/>
    <w:rsid w:val="00972243"/>
    <w:rsid w:val="00985F68"/>
    <w:rsid w:val="009921C6"/>
    <w:rsid w:val="009A1E6E"/>
    <w:rsid w:val="009B597E"/>
    <w:rsid w:val="009C20DD"/>
    <w:rsid w:val="009D40A6"/>
    <w:rsid w:val="009E2EB5"/>
    <w:rsid w:val="009E4316"/>
    <w:rsid w:val="00A07A50"/>
    <w:rsid w:val="00A105B7"/>
    <w:rsid w:val="00A27BEC"/>
    <w:rsid w:val="00A3001B"/>
    <w:rsid w:val="00A33E5F"/>
    <w:rsid w:val="00A37568"/>
    <w:rsid w:val="00A42A80"/>
    <w:rsid w:val="00A432F4"/>
    <w:rsid w:val="00A634D4"/>
    <w:rsid w:val="00AB16F0"/>
    <w:rsid w:val="00AC312A"/>
    <w:rsid w:val="00AD4978"/>
    <w:rsid w:val="00AE24E2"/>
    <w:rsid w:val="00AE444C"/>
    <w:rsid w:val="00B033CE"/>
    <w:rsid w:val="00B0374B"/>
    <w:rsid w:val="00B03CC1"/>
    <w:rsid w:val="00B0686A"/>
    <w:rsid w:val="00B120BC"/>
    <w:rsid w:val="00B14F72"/>
    <w:rsid w:val="00B15BD0"/>
    <w:rsid w:val="00B21A6B"/>
    <w:rsid w:val="00B22CC2"/>
    <w:rsid w:val="00B24BD2"/>
    <w:rsid w:val="00B26C20"/>
    <w:rsid w:val="00B30560"/>
    <w:rsid w:val="00B45B5E"/>
    <w:rsid w:val="00B63F09"/>
    <w:rsid w:val="00B740C3"/>
    <w:rsid w:val="00B819E7"/>
    <w:rsid w:val="00B83E78"/>
    <w:rsid w:val="00B96105"/>
    <w:rsid w:val="00BB13D4"/>
    <w:rsid w:val="00BB5D1A"/>
    <w:rsid w:val="00BD1ECE"/>
    <w:rsid w:val="00BF52F7"/>
    <w:rsid w:val="00C07BC4"/>
    <w:rsid w:val="00C26DA4"/>
    <w:rsid w:val="00C57073"/>
    <w:rsid w:val="00CB59DA"/>
    <w:rsid w:val="00CB5EC9"/>
    <w:rsid w:val="00CC2025"/>
    <w:rsid w:val="00CF6C1C"/>
    <w:rsid w:val="00D356CB"/>
    <w:rsid w:val="00D37D76"/>
    <w:rsid w:val="00D4634B"/>
    <w:rsid w:val="00D531C7"/>
    <w:rsid w:val="00DA53D5"/>
    <w:rsid w:val="00DC07FC"/>
    <w:rsid w:val="00DF42D0"/>
    <w:rsid w:val="00E06F9B"/>
    <w:rsid w:val="00E07270"/>
    <w:rsid w:val="00E10528"/>
    <w:rsid w:val="00E56BC2"/>
    <w:rsid w:val="00E578E2"/>
    <w:rsid w:val="00E812C9"/>
    <w:rsid w:val="00E9654A"/>
    <w:rsid w:val="00EB4D35"/>
    <w:rsid w:val="00EC14CF"/>
    <w:rsid w:val="00EE49E5"/>
    <w:rsid w:val="00EF0EFC"/>
    <w:rsid w:val="00F11C20"/>
    <w:rsid w:val="00F14990"/>
    <w:rsid w:val="00F24983"/>
    <w:rsid w:val="00F806D6"/>
    <w:rsid w:val="00F866D0"/>
    <w:rsid w:val="00F9631F"/>
    <w:rsid w:val="00FB3D4E"/>
    <w:rsid w:val="00FB47E8"/>
    <w:rsid w:val="00FD4160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4D657"/>
  <w15:chartTrackingRefBased/>
  <w15:docId w15:val="{D602EB69-7F50-450A-AB40-6FF839FD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37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923A5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5850" w:themeColor="text2"/>
      <w:kern w:val="2"/>
      <w:sz w:val="44"/>
      <w:szCs w:val="32"/>
      <w:lang w:val="nn-NO"/>
      <w14:ligatures w14:val="standardContextual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923A5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05850" w:themeColor="text2"/>
      <w:kern w:val="2"/>
      <w:sz w:val="36"/>
      <w:szCs w:val="26"/>
      <w:lang w:val="nn-NO"/>
      <w14:ligatures w14:val="standardContextual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347297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05850" w:themeColor="text2"/>
      <w:kern w:val="2"/>
      <w:sz w:val="28"/>
      <w:szCs w:val="24"/>
      <w:lang w:val="nn-NO"/>
      <w14:ligatures w14:val="standardContextual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394044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b/>
      <w:iCs/>
      <w:kern w:val="2"/>
      <w:sz w:val="24"/>
      <w:lang w:val="nn-NO"/>
      <w14:ligatures w14:val="standardContextual"/>
    </w:rPr>
  </w:style>
  <w:style w:type="paragraph" w:styleId="Overskrift5">
    <w:name w:val="heading 5"/>
    <w:basedOn w:val="Normal"/>
    <w:next w:val="Normal"/>
    <w:link w:val="Overskrift5Teikn"/>
    <w:uiPriority w:val="9"/>
    <w:unhideWhenUsed/>
    <w:rsid w:val="001A372B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00413B" w:themeColor="accent1" w:themeShade="BF"/>
      <w:kern w:val="2"/>
      <w:sz w:val="24"/>
      <w:lang w:val="nn-NO"/>
      <w14:ligatures w14:val="standardContextual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rsid w:val="001A372B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002B27" w:themeColor="accent1" w:themeShade="7F"/>
      <w:kern w:val="2"/>
      <w:sz w:val="24"/>
      <w:lang w:val="nn-NO"/>
      <w14:ligatures w14:val="standardContextual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1A372B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02B27" w:themeColor="accent1" w:themeShade="7F"/>
      <w:kern w:val="2"/>
      <w:sz w:val="24"/>
      <w:lang w:val="nn-NO"/>
      <w14:ligatures w14:val="standardContextual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1A372B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nn-NO"/>
      <w14:ligatures w14:val="standardContextual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1A372B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nn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923A52"/>
    <w:rPr>
      <w:rFonts w:asciiTheme="majorHAnsi" w:eastAsiaTheme="majorEastAsia" w:hAnsiTheme="majorHAnsi" w:cstheme="majorBidi"/>
      <w:color w:val="005850" w:themeColor="text2"/>
      <w:sz w:val="44"/>
      <w:szCs w:val="32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923A52"/>
    <w:rPr>
      <w:rFonts w:asciiTheme="majorHAnsi" w:eastAsiaTheme="majorEastAsia" w:hAnsiTheme="majorHAnsi" w:cstheme="majorBidi"/>
      <w:color w:val="005850" w:themeColor="text2"/>
      <w:sz w:val="3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347297"/>
    <w:rPr>
      <w:rFonts w:asciiTheme="majorHAnsi" w:eastAsiaTheme="majorEastAsia" w:hAnsiTheme="majorHAnsi" w:cstheme="majorBidi"/>
      <w:color w:val="005850" w:themeColor="text2"/>
      <w:sz w:val="28"/>
      <w:szCs w:val="24"/>
    </w:rPr>
  </w:style>
  <w:style w:type="paragraph" w:styleId="Topptekst">
    <w:name w:val="header"/>
    <w:basedOn w:val="Normal"/>
    <w:link w:val="TopptekstTeikn"/>
    <w:uiPriority w:val="99"/>
    <w:unhideWhenUsed/>
    <w:rsid w:val="002C05E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lang w:val="nn-NO"/>
      <w14:ligatures w14:val="standardContextual"/>
    </w:rPr>
  </w:style>
  <w:style w:type="character" w:customStyle="1" w:styleId="TopptekstTeikn">
    <w:name w:val="Topptekst Teikn"/>
    <w:basedOn w:val="Standardskriftforavsnitt"/>
    <w:link w:val="Topptekst"/>
    <w:uiPriority w:val="99"/>
    <w:rsid w:val="002C05E3"/>
  </w:style>
  <w:style w:type="paragraph" w:styleId="Botntekst">
    <w:name w:val="footer"/>
    <w:basedOn w:val="Normal"/>
    <w:link w:val="BotntekstTeikn"/>
    <w:uiPriority w:val="99"/>
    <w:unhideWhenUsed/>
    <w:rsid w:val="002C05E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lang w:val="nn-NO"/>
      <w14:ligatures w14:val="standardContextual"/>
    </w:rPr>
  </w:style>
  <w:style w:type="character" w:customStyle="1" w:styleId="BotntekstTeikn">
    <w:name w:val="Botntekst Teikn"/>
    <w:basedOn w:val="Standardskriftforavsnitt"/>
    <w:link w:val="Botntekst"/>
    <w:uiPriority w:val="99"/>
    <w:rsid w:val="002C05E3"/>
  </w:style>
  <w:style w:type="paragraph" w:styleId="Tittel">
    <w:name w:val="Title"/>
    <w:basedOn w:val="Normal"/>
    <w:next w:val="Normal"/>
    <w:link w:val="TittelTeikn"/>
    <w:uiPriority w:val="10"/>
    <w:qFormat/>
    <w:rsid w:val="00A07A50"/>
    <w:pPr>
      <w:spacing w:after="160" w:line="240" w:lineRule="auto"/>
      <w:contextualSpacing/>
    </w:pPr>
    <w:rPr>
      <w:rFonts w:asciiTheme="majorHAnsi" w:eastAsiaTheme="majorEastAsia" w:hAnsiTheme="majorHAnsi" w:cstheme="majorBidi"/>
      <w:color w:val="005850" w:themeColor="text2"/>
      <w:spacing w:val="-10"/>
      <w:kern w:val="28"/>
      <w:sz w:val="52"/>
      <w:szCs w:val="56"/>
      <w:lang w:val="nn-NO"/>
      <w14:ligatures w14:val="standardContextual"/>
    </w:rPr>
  </w:style>
  <w:style w:type="character" w:customStyle="1" w:styleId="TittelTeikn">
    <w:name w:val="Tittel Teikn"/>
    <w:basedOn w:val="Standardskriftforavsnitt"/>
    <w:link w:val="Tittel"/>
    <w:uiPriority w:val="10"/>
    <w:rsid w:val="00A07A50"/>
    <w:rPr>
      <w:rFonts w:asciiTheme="majorHAnsi" w:eastAsiaTheme="majorEastAsia" w:hAnsiTheme="majorHAnsi" w:cstheme="majorBidi"/>
      <w:color w:val="005850" w:themeColor="text2"/>
      <w:spacing w:val="-10"/>
      <w:kern w:val="28"/>
      <w:sz w:val="52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2C05E3"/>
    <w:pPr>
      <w:numPr>
        <w:ilvl w:val="1"/>
      </w:numPr>
      <w:spacing w:after="160" w:line="259" w:lineRule="auto"/>
    </w:pPr>
    <w:rPr>
      <w:b/>
      <w:spacing w:val="15"/>
      <w:kern w:val="2"/>
      <w:sz w:val="28"/>
      <w:lang w:val="nn-NO"/>
      <w14:ligatures w14:val="standardContextual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2C05E3"/>
    <w:rPr>
      <w:rFonts w:eastAsiaTheme="minorEastAsia"/>
      <w:b/>
      <w:spacing w:val="15"/>
      <w:sz w:val="28"/>
    </w:rPr>
  </w:style>
  <w:style w:type="paragraph" w:styleId="INNH1">
    <w:name w:val="toc 1"/>
    <w:basedOn w:val="Normal"/>
    <w:next w:val="Normal"/>
    <w:autoRedefine/>
    <w:uiPriority w:val="39"/>
    <w:unhideWhenUsed/>
    <w:rsid w:val="000B6195"/>
    <w:pPr>
      <w:spacing w:after="100" w:line="259" w:lineRule="auto"/>
    </w:pPr>
    <w:rPr>
      <w:rFonts w:eastAsiaTheme="minorHAnsi"/>
      <w:b/>
      <w:kern w:val="2"/>
      <w:lang w:val="nn-NO"/>
      <w14:ligatures w14:val="standardContextual"/>
    </w:rPr>
  </w:style>
  <w:style w:type="paragraph" w:styleId="INNH2">
    <w:name w:val="toc 2"/>
    <w:basedOn w:val="Normal"/>
    <w:next w:val="Normal"/>
    <w:autoRedefine/>
    <w:uiPriority w:val="39"/>
    <w:unhideWhenUsed/>
    <w:rsid w:val="000B6195"/>
    <w:pPr>
      <w:spacing w:after="100" w:line="259" w:lineRule="auto"/>
      <w:ind w:left="220"/>
    </w:pPr>
    <w:rPr>
      <w:rFonts w:eastAsiaTheme="minorHAnsi"/>
      <w:kern w:val="2"/>
      <w:lang w:val="nn-NO"/>
      <w14:ligatures w14:val="standardContextual"/>
    </w:rPr>
  </w:style>
  <w:style w:type="character" w:styleId="Hyperkopling">
    <w:name w:val="Hyperlink"/>
    <w:basedOn w:val="Standardskriftforavsnitt"/>
    <w:uiPriority w:val="99"/>
    <w:unhideWhenUsed/>
    <w:rsid w:val="00DA53D5"/>
    <w:rPr>
      <w:color w:val="005850" w:themeColor="hyperlink"/>
      <w:u w:val="single"/>
    </w:rPr>
  </w:style>
  <w:style w:type="table" w:styleId="Tabellrutenett">
    <w:name w:val="Table Grid"/>
    <w:basedOn w:val="Vanlegtabell"/>
    <w:uiPriority w:val="39"/>
    <w:rsid w:val="0095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Sunnfjordgrnrutenett">
    <w:name w:val="1_Sunnfjord grøn rutenett"/>
    <w:basedOn w:val="Vanlegtabell"/>
    <w:uiPriority w:val="99"/>
    <w:rsid w:val="00647EF1"/>
    <w:pPr>
      <w:spacing w:after="0" w:line="240" w:lineRule="auto"/>
    </w:pPr>
    <w:tblPr>
      <w:tblBorders>
        <w:insideH w:val="single" w:sz="4" w:space="0" w:color="005850" w:themeColor="text2"/>
        <w:insideV w:val="single" w:sz="4" w:space="0" w:color="005850" w:themeColor="text2"/>
      </w:tblBorders>
    </w:tblPr>
    <w:tcPr>
      <w:vAlign w:val="center"/>
    </w:tcPr>
    <w:tblStylePr w:type="firstRow">
      <w:rPr>
        <w:b/>
      </w:rPr>
    </w:tblStylePr>
  </w:style>
  <w:style w:type="paragraph" w:customStyle="1" w:styleId="Tabelloverskrift">
    <w:name w:val="Tabelloverskrift"/>
    <w:basedOn w:val="Normal"/>
    <w:link w:val="TabelloverskriftTegn"/>
    <w:uiPriority w:val="9"/>
    <w:qFormat/>
    <w:rsid w:val="00514E10"/>
    <w:pPr>
      <w:spacing w:after="0" w:line="240" w:lineRule="auto"/>
    </w:pPr>
    <w:rPr>
      <w:rFonts w:eastAsiaTheme="minorHAnsi"/>
      <w:b/>
      <w:color w:val="000000" w:themeColor="text1"/>
      <w:kern w:val="2"/>
      <w:lang w:val="nn-NO"/>
      <w14:ligatures w14:val="standardContextual"/>
    </w:rPr>
  </w:style>
  <w:style w:type="character" w:customStyle="1" w:styleId="TabelloverskriftTegn">
    <w:name w:val="Tabelloverskrift Tegn"/>
    <w:basedOn w:val="Standardskriftforavsnitt"/>
    <w:link w:val="Tabelloverskrift"/>
    <w:uiPriority w:val="9"/>
    <w:rsid w:val="008673C8"/>
    <w:rPr>
      <w:b/>
      <w:color w:val="000000" w:themeColor="text1"/>
    </w:rPr>
  </w:style>
  <w:style w:type="table" w:styleId="Rutenettabell4uthevingsfarge4">
    <w:name w:val="Grid Table 4 Accent 4"/>
    <w:basedOn w:val="Vanlegtabell"/>
    <w:uiPriority w:val="49"/>
    <w:rsid w:val="00034377"/>
    <w:pPr>
      <w:spacing w:after="0" w:line="240" w:lineRule="auto"/>
    </w:pPr>
    <w:tblPr>
      <w:tblStyleRowBandSize w:val="1"/>
      <w:tblStyleColBandSize w:val="1"/>
      <w:tblBorders>
        <w:top w:val="single" w:sz="4" w:space="0" w:color="F6B8BE" w:themeColor="accent4" w:themeTint="99"/>
        <w:left w:val="single" w:sz="4" w:space="0" w:color="F6B8BE" w:themeColor="accent4" w:themeTint="99"/>
        <w:bottom w:val="single" w:sz="4" w:space="0" w:color="F6B8BE" w:themeColor="accent4" w:themeTint="99"/>
        <w:right w:val="single" w:sz="4" w:space="0" w:color="F6B8BE" w:themeColor="accent4" w:themeTint="99"/>
        <w:insideH w:val="single" w:sz="4" w:space="0" w:color="F6B8BE" w:themeColor="accent4" w:themeTint="99"/>
        <w:insideV w:val="single" w:sz="4" w:space="0" w:color="F6B8B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A93" w:themeColor="accent4"/>
          <w:left w:val="single" w:sz="4" w:space="0" w:color="F18A93" w:themeColor="accent4"/>
          <w:bottom w:val="single" w:sz="4" w:space="0" w:color="F18A93" w:themeColor="accent4"/>
          <w:right w:val="single" w:sz="4" w:space="0" w:color="F18A93" w:themeColor="accent4"/>
          <w:insideH w:val="nil"/>
          <w:insideV w:val="nil"/>
        </w:tcBorders>
        <w:shd w:val="clear" w:color="auto" w:fill="F18A93" w:themeFill="accent4"/>
      </w:tcPr>
    </w:tblStylePr>
    <w:tblStylePr w:type="lastRow">
      <w:rPr>
        <w:b/>
        <w:bCs/>
      </w:rPr>
      <w:tblPr/>
      <w:tcPr>
        <w:tcBorders>
          <w:top w:val="double" w:sz="4" w:space="0" w:color="F18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9" w:themeFill="accent4" w:themeFillTint="33"/>
      </w:tcPr>
    </w:tblStylePr>
    <w:tblStylePr w:type="band1Horz">
      <w:tblPr/>
      <w:tcPr>
        <w:shd w:val="clear" w:color="auto" w:fill="FCE7E9" w:themeFill="accent4" w:themeFillTint="33"/>
      </w:tcPr>
    </w:tblStylePr>
  </w:style>
  <w:style w:type="table" w:styleId="Rutenettabell5mrk">
    <w:name w:val="Grid Table 5 Dark"/>
    <w:basedOn w:val="Vanlegtabell"/>
    <w:uiPriority w:val="50"/>
    <w:rsid w:val="00BD1E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Overskrift4Teikn">
    <w:name w:val="Overskrift 4 Teikn"/>
    <w:basedOn w:val="Standardskriftforavsnitt"/>
    <w:link w:val="Overskrift4"/>
    <w:uiPriority w:val="9"/>
    <w:rsid w:val="00394044"/>
    <w:rPr>
      <w:rFonts w:asciiTheme="majorHAnsi" w:eastAsiaTheme="majorEastAsia" w:hAnsiTheme="majorHAnsi" w:cstheme="majorBidi"/>
      <w:b/>
      <w:iCs/>
      <w:sz w:val="24"/>
    </w:rPr>
  </w:style>
  <w:style w:type="table" w:styleId="Tabelltema">
    <w:name w:val="Table Theme"/>
    <w:basedOn w:val="Vanlegtabell"/>
    <w:uiPriority w:val="99"/>
    <w:semiHidden/>
    <w:unhideWhenUsed/>
    <w:rsid w:val="0010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47297"/>
    <w:pPr>
      <w:spacing w:after="160" w:line="259" w:lineRule="auto"/>
      <w:ind w:left="720"/>
      <w:contextualSpacing/>
    </w:pPr>
    <w:rPr>
      <w:rFonts w:eastAsiaTheme="minorHAnsi"/>
      <w:kern w:val="2"/>
      <w:sz w:val="24"/>
      <w:lang w:val="nn-NO"/>
      <w14:ligatures w14:val="standardContextual"/>
    </w:rPr>
  </w:style>
  <w:style w:type="character" w:customStyle="1" w:styleId="Overskrift5Teikn">
    <w:name w:val="Overskrift 5 Teikn"/>
    <w:basedOn w:val="Standardskriftforavsnitt"/>
    <w:link w:val="Overskrift5"/>
    <w:uiPriority w:val="9"/>
    <w:rsid w:val="001A372B"/>
    <w:rPr>
      <w:rFonts w:asciiTheme="majorHAnsi" w:eastAsiaTheme="majorEastAsia" w:hAnsiTheme="majorHAnsi" w:cstheme="majorBidi"/>
      <w:color w:val="00413B" w:themeColor="accent1" w:themeShade="BF"/>
      <w:sz w:val="24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1A372B"/>
    <w:rPr>
      <w:rFonts w:asciiTheme="majorHAnsi" w:eastAsiaTheme="majorEastAsia" w:hAnsiTheme="majorHAnsi" w:cstheme="majorBidi"/>
      <w:color w:val="002B27" w:themeColor="accent1" w:themeShade="7F"/>
      <w:sz w:val="24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1A372B"/>
    <w:rPr>
      <w:rFonts w:asciiTheme="majorHAnsi" w:eastAsiaTheme="majorEastAsia" w:hAnsiTheme="majorHAnsi" w:cstheme="majorBidi"/>
      <w:i/>
      <w:iCs/>
      <w:color w:val="002B27" w:themeColor="accent1" w:themeShade="7F"/>
      <w:sz w:val="24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1A37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1A37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enettabell4uthevingsfarge6">
    <w:name w:val="Grid Table 4 Accent 6"/>
    <w:basedOn w:val="Vanlegtabell"/>
    <w:uiPriority w:val="49"/>
    <w:rsid w:val="00413BA3"/>
    <w:pPr>
      <w:spacing w:after="0" w:line="240" w:lineRule="auto"/>
    </w:pPr>
    <w:tblPr>
      <w:tblStyleRowBandSize w:val="1"/>
      <w:tblStyleColBandSize w:val="1"/>
      <w:tblBorders>
        <w:top w:val="single" w:sz="4" w:space="0" w:color="FDD276" w:themeColor="accent6" w:themeTint="99"/>
        <w:left w:val="single" w:sz="4" w:space="0" w:color="FDD276" w:themeColor="accent6" w:themeTint="99"/>
        <w:bottom w:val="single" w:sz="4" w:space="0" w:color="FDD276" w:themeColor="accent6" w:themeTint="99"/>
        <w:right w:val="single" w:sz="4" w:space="0" w:color="FDD276" w:themeColor="accent6" w:themeTint="99"/>
        <w:insideH w:val="single" w:sz="4" w:space="0" w:color="FDD276" w:themeColor="accent6" w:themeTint="99"/>
        <w:insideV w:val="single" w:sz="4" w:space="0" w:color="FDD2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51B" w:themeColor="accent6"/>
          <w:left w:val="single" w:sz="4" w:space="0" w:color="FDB51B" w:themeColor="accent6"/>
          <w:bottom w:val="single" w:sz="4" w:space="0" w:color="FDB51B" w:themeColor="accent6"/>
          <w:right w:val="single" w:sz="4" w:space="0" w:color="FDB51B" w:themeColor="accent6"/>
          <w:insideH w:val="nil"/>
          <w:insideV w:val="nil"/>
        </w:tcBorders>
        <w:shd w:val="clear" w:color="auto" w:fill="FDB51B" w:themeFill="accent6"/>
      </w:tcPr>
    </w:tblStylePr>
    <w:tblStylePr w:type="lastRow">
      <w:rPr>
        <w:b/>
        <w:bCs/>
      </w:rPr>
      <w:tblPr/>
      <w:tcPr>
        <w:tcBorders>
          <w:top w:val="double" w:sz="4" w:space="0" w:color="FDB51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6" w:themeFillTint="33"/>
      </w:tcPr>
    </w:tblStylePr>
    <w:tblStylePr w:type="band1Horz">
      <w:tblPr/>
      <w:tcPr>
        <w:shd w:val="clear" w:color="auto" w:fill="FEF0D1" w:themeFill="accent6" w:themeFillTint="33"/>
      </w:tcPr>
    </w:tblStylePr>
  </w:style>
  <w:style w:type="table" w:customStyle="1" w:styleId="2Sunnfjordgrnvertikal">
    <w:name w:val="2_Sunnfjord grøn vertikal"/>
    <w:basedOn w:val="Vanlegtabell"/>
    <w:uiPriority w:val="99"/>
    <w:rsid w:val="00FB3D4E"/>
    <w:pPr>
      <w:spacing w:after="0" w:line="240" w:lineRule="auto"/>
    </w:pPr>
    <w:tblPr>
      <w:tblBorders>
        <w:insideV w:val="single" w:sz="4" w:space="0" w:color="005850" w:themeColor="text2"/>
      </w:tblBorders>
    </w:tblPr>
    <w:tcPr>
      <w:vAlign w:val="center"/>
    </w:tcPr>
    <w:tblStylePr w:type="firstRow">
      <w:pPr>
        <w:jc w:val="left"/>
      </w:pPr>
      <w:rPr>
        <w:b/>
      </w:rPr>
    </w:tblStylePr>
  </w:style>
  <w:style w:type="table" w:customStyle="1" w:styleId="3Sunnfjordhorisontal">
    <w:name w:val="3_Sunnfjord horisontal"/>
    <w:basedOn w:val="Vanlegtabell"/>
    <w:uiPriority w:val="99"/>
    <w:rsid w:val="00DC07FC"/>
    <w:pPr>
      <w:spacing w:after="0" w:line="240" w:lineRule="auto"/>
    </w:pPr>
    <w:tblPr>
      <w:tblBorders>
        <w:insideH w:val="single" w:sz="4" w:space="0" w:color="005850" w:themeColor="text2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ysikt.sharepoint.com/sites/int-Organisasjonsinnhold/Maler/Sunnfjord%20kommune/Blanke%20Word-malar%20med%20Sunnfjord%20stilar/Blank%20Word-mal%20med%20Sunnfjord%20stilar%20og%20horisontal%20logo%20og%20aks%20i%20botn.dotx" TargetMode="External"/></Relationships>
</file>

<file path=word/theme/theme1.xml><?xml version="1.0" encoding="utf-8"?>
<a:theme xmlns:a="http://schemas.openxmlformats.org/drawingml/2006/main" name="Office-tema">
  <a:themeElements>
    <a:clrScheme name="Rapportmal Sunnfjord kommune">
      <a:dk1>
        <a:sysClr val="windowText" lastClr="000000"/>
      </a:dk1>
      <a:lt1>
        <a:sysClr val="window" lastClr="FFFFFF"/>
      </a:lt1>
      <a:dk2>
        <a:srgbClr val="005850"/>
      </a:dk2>
      <a:lt2>
        <a:srgbClr val="D3EBE0"/>
      </a:lt2>
      <a:accent1>
        <a:srgbClr val="005850"/>
      </a:accent1>
      <a:accent2>
        <a:srgbClr val="6EC498"/>
      </a:accent2>
      <a:accent3>
        <a:srgbClr val="F0885F"/>
      </a:accent3>
      <a:accent4>
        <a:srgbClr val="F18A93"/>
      </a:accent4>
      <a:accent5>
        <a:srgbClr val="BFDAE6"/>
      </a:accent5>
      <a:accent6>
        <a:srgbClr val="FDB51B"/>
      </a:accent6>
      <a:hlink>
        <a:srgbClr val="005850"/>
      </a:hlink>
      <a:folHlink>
        <a:srgbClr val="0055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5D2B3EB8BE34E99FFD36E5FE35E0C" ma:contentTypeVersion="6" ma:contentTypeDescription="Opprett et nytt dokument." ma:contentTypeScope="" ma:versionID="46ac157a43257d06a9ab74f809a0bc24">
  <xsd:schema xmlns:xsd="http://www.w3.org/2001/XMLSchema" xmlns:xs="http://www.w3.org/2001/XMLSchema" xmlns:p="http://schemas.microsoft.com/office/2006/metadata/properties" xmlns:ns2="68d9f2f0-6bbf-4c30-9bc0-b4630cd1f13d" xmlns:ns3="6bd7fa1b-fb70-4bf9-8d80-f158c9fa7b8b" targetNamespace="http://schemas.microsoft.com/office/2006/metadata/properties" ma:root="true" ma:fieldsID="637299f377cefefe270290be81468733" ns2:_="" ns3:_="">
    <xsd:import namespace="68d9f2f0-6bbf-4c30-9bc0-b4630cd1f13d"/>
    <xsd:import namespace="6bd7fa1b-fb70-4bf9-8d80-f158c9fa7b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9f2f0-6bbf-4c30-9bc0-b4630cd1f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fa1b-fb70-4bf9-8d80-f158c9fa7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5DFD4-CE1D-45DA-98A2-5399EEC69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9f2f0-6bbf-4c30-9bc0-b4630cd1f13d"/>
    <ds:schemaRef ds:uri="6bd7fa1b-fb70-4bf9-8d80-f158c9fa7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19BAB-ECD3-45EC-A67B-A7B1D79FD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6AE92E-3707-44DD-9345-A96A3E4350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32F505-846F-4A35-A766-06570725C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Blank%20Word-mal%20med%20Sunnfjord%20stilar%20og%20horisontal%20logo%20og%20aks%20i%20botn</Template>
  <TotalTime>573</TotalTime>
  <Pages>2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Fonn Macsik</dc:creator>
  <cp:keywords/>
  <dc:description/>
  <cp:lastModifiedBy>Andreas Fonn Macsik</cp:lastModifiedBy>
  <cp:revision>31</cp:revision>
  <dcterms:created xsi:type="dcterms:W3CDTF">2024-08-20T11:41:00Z</dcterms:created>
  <dcterms:modified xsi:type="dcterms:W3CDTF">2024-08-21T11:41:00Z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0x0101002F15D2B3EB8BE34E99FFD36E5FE35E0C</vt:lpwstr>
  </property>
</Properties>
</file>